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074" w14:textId="6A067C81" w:rsidR="00BA7C10" w:rsidRDefault="005E1A17">
      <w:pPr>
        <w:spacing w:after="240" w:line="4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</w:t>
      </w:r>
      <w:r w:rsidR="00E20BC2">
        <w:rPr>
          <w:rFonts w:ascii="方正小标宋简体" w:eastAsia="方正小标宋简体"/>
          <w:sz w:val="28"/>
          <w:szCs w:val="28"/>
        </w:rPr>
        <w:t>2</w:t>
      </w:r>
      <w:r w:rsidR="00AE51C2">
        <w:rPr>
          <w:rFonts w:ascii="方正小标宋简体" w:eastAsia="方正小标宋简体"/>
          <w:sz w:val="28"/>
          <w:szCs w:val="28"/>
        </w:rPr>
        <w:t>2</w:t>
      </w:r>
      <w:r>
        <w:rPr>
          <w:rFonts w:ascii="方正小标宋简体" w:eastAsia="方正小标宋简体"/>
          <w:sz w:val="28"/>
          <w:szCs w:val="28"/>
        </w:rPr>
        <w:t>-</w:t>
      </w:r>
      <w:r w:rsidR="00AE51C2">
        <w:rPr>
          <w:rFonts w:ascii="方正小标宋简体" w:eastAsia="方正小标宋简体"/>
          <w:sz w:val="28"/>
          <w:szCs w:val="28"/>
        </w:rPr>
        <w:t>2023</w:t>
      </w:r>
      <w:r>
        <w:rPr>
          <w:rFonts w:ascii="方正小标宋简体" w:eastAsia="方正小标宋简体" w:hint="eastAsia"/>
          <w:sz w:val="28"/>
          <w:szCs w:val="28"/>
        </w:rPr>
        <w:t>学年</w:t>
      </w:r>
      <w:r w:rsidR="00E20BC2">
        <w:rPr>
          <w:rFonts w:ascii="方正小标宋简体" w:eastAsia="方正小标宋简体" w:hint="eastAsia"/>
          <w:sz w:val="28"/>
          <w:szCs w:val="28"/>
        </w:rPr>
        <w:t>经济</w:t>
      </w:r>
      <w:r>
        <w:rPr>
          <w:rFonts w:ascii="方正小标宋简体" w:eastAsia="方正小标宋简体" w:hint="eastAsia"/>
          <w:sz w:val="28"/>
          <w:szCs w:val="28"/>
        </w:rPr>
        <w:t>管理学院大学生创新创业活动培育项目申报表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993"/>
        <w:gridCol w:w="2126"/>
        <w:gridCol w:w="1701"/>
        <w:gridCol w:w="1701"/>
      </w:tblGrid>
      <w:tr w:rsidR="00BA7C10" w14:paraId="3C7DEA57" w14:textId="77777777">
        <w:trPr>
          <w:trHeight w:hRule="exact" w:val="737"/>
          <w:jc w:val="center"/>
        </w:trPr>
        <w:tc>
          <w:tcPr>
            <w:tcW w:w="1266" w:type="dxa"/>
            <w:vAlign w:val="center"/>
          </w:tcPr>
          <w:p w14:paraId="5F770E73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75724996" w14:textId="77777777" w:rsidR="00BA7C10" w:rsidRDefault="00BA7C1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A7C10" w14:paraId="3CB3D412" w14:textId="77777777">
        <w:trPr>
          <w:trHeight w:hRule="exact" w:val="737"/>
          <w:jc w:val="center"/>
        </w:trPr>
        <w:tc>
          <w:tcPr>
            <w:tcW w:w="1266" w:type="dxa"/>
            <w:vAlign w:val="center"/>
          </w:tcPr>
          <w:p w14:paraId="4593E658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类别</w:t>
            </w:r>
          </w:p>
        </w:tc>
        <w:tc>
          <w:tcPr>
            <w:tcW w:w="8080" w:type="dxa"/>
            <w:gridSpan w:val="5"/>
            <w:vAlign w:val="center"/>
          </w:tcPr>
          <w:p w14:paraId="55F89688" w14:textId="77777777" w:rsidR="00BA7C10" w:rsidRDefault="005E1A1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科技</w:t>
            </w:r>
            <w:r>
              <w:rPr>
                <w:rFonts w:ascii="仿宋_GB2312" w:eastAsia="仿宋_GB2312"/>
                <w:sz w:val="24"/>
              </w:rPr>
              <w:t>作品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计划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/>
                <w:sz w:val="24"/>
              </w:rPr>
              <w:t>报告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实践</w:t>
            </w:r>
          </w:p>
        </w:tc>
      </w:tr>
      <w:tr w:rsidR="00BA7C10" w14:paraId="329C48D6" w14:textId="77777777">
        <w:trPr>
          <w:trHeight w:hRule="exact" w:val="737"/>
          <w:jc w:val="center"/>
        </w:trPr>
        <w:tc>
          <w:tcPr>
            <w:tcW w:w="1266" w:type="dxa"/>
            <w:vAlign w:val="center"/>
          </w:tcPr>
          <w:p w14:paraId="59DB8942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3"/>
            <w:vAlign w:val="center"/>
          </w:tcPr>
          <w:p w14:paraId="562D9732" w14:textId="77777777" w:rsidR="00BA7C10" w:rsidRDefault="005E1A17" w:rsidP="00AE51C2"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日——    年   月   日</w:t>
            </w:r>
          </w:p>
        </w:tc>
        <w:tc>
          <w:tcPr>
            <w:tcW w:w="1701" w:type="dxa"/>
            <w:vAlign w:val="center"/>
          </w:tcPr>
          <w:p w14:paraId="2E0E3A6C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</w:p>
        </w:tc>
        <w:tc>
          <w:tcPr>
            <w:tcW w:w="1701" w:type="dxa"/>
            <w:vAlign w:val="center"/>
          </w:tcPr>
          <w:p w14:paraId="72E4123B" w14:textId="77777777" w:rsidR="00BA7C10" w:rsidRDefault="005E1A17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BA7C10" w14:paraId="256D376F" w14:textId="77777777">
        <w:trPr>
          <w:trHeight w:hRule="exact" w:val="737"/>
          <w:jc w:val="center"/>
        </w:trPr>
        <w:tc>
          <w:tcPr>
            <w:tcW w:w="1266" w:type="dxa"/>
            <w:vAlign w:val="center"/>
          </w:tcPr>
          <w:p w14:paraId="30A306B2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 w14:paraId="7944A30B" w14:textId="77777777"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92FC8AB" w14:textId="77777777"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2126" w:type="dxa"/>
            <w:vAlign w:val="center"/>
          </w:tcPr>
          <w:p w14:paraId="193222B6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6A6ABF" w14:textId="77777777"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48DF7EF" w14:textId="77777777"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A7C10" w14:paraId="7BD34B13" w14:textId="77777777">
        <w:trPr>
          <w:trHeight w:hRule="exact" w:val="737"/>
          <w:jc w:val="center"/>
        </w:trPr>
        <w:tc>
          <w:tcPr>
            <w:tcW w:w="1266" w:type="dxa"/>
            <w:vMerge w:val="restart"/>
            <w:vAlign w:val="center"/>
          </w:tcPr>
          <w:p w14:paraId="69F46C39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14:paraId="60E8AACF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（1-2名）</w:t>
            </w:r>
          </w:p>
        </w:tc>
        <w:tc>
          <w:tcPr>
            <w:tcW w:w="1559" w:type="dxa"/>
            <w:vAlign w:val="center"/>
          </w:tcPr>
          <w:p w14:paraId="58EDBAD0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93" w:type="dxa"/>
            <w:vAlign w:val="center"/>
          </w:tcPr>
          <w:p w14:paraId="3324A1D1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126" w:type="dxa"/>
            <w:vAlign w:val="center"/>
          </w:tcPr>
          <w:p w14:paraId="1F60AA1E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院</w:t>
            </w:r>
          </w:p>
        </w:tc>
        <w:tc>
          <w:tcPr>
            <w:tcW w:w="1701" w:type="dxa"/>
            <w:vAlign w:val="center"/>
          </w:tcPr>
          <w:p w14:paraId="5A6AF68C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548134CC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BA7C10" w14:paraId="5FCA3BD0" w14:textId="77777777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14:paraId="73F4175A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30D6D8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AF261D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55F3F0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7C0A04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990E66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 w14:paraId="2BF8DB32" w14:textId="77777777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14:paraId="6C6595D1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316B6A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F277FB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AF1B40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94FE5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EEECA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 w14:paraId="7B9740F9" w14:textId="77777777">
        <w:trPr>
          <w:trHeight w:val="6643"/>
          <w:jc w:val="center"/>
        </w:trPr>
        <w:tc>
          <w:tcPr>
            <w:tcW w:w="1266" w:type="dxa"/>
            <w:vAlign w:val="center"/>
          </w:tcPr>
          <w:p w14:paraId="04FDC690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B73B09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608F01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5ADED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E2306BE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C66271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BB6477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109F3C9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DA3599" w14:textId="77777777" w:rsidR="00BA7C10" w:rsidRDefault="00BA7C10">
            <w:pPr>
              <w:spacing w:before="6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F46DE50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CB7195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23D16F1F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A0B3D5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14:paraId="141FB55E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F7D9976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14:paraId="30751431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946ADA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14:paraId="56D3F8DF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FF6E6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3A8A9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E4307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23AB4F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6FAF2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9FEAA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FAB175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276C1B4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F1D4F5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83882E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0C40FF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26733F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1FEDF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F9BBEE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AAB7C11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C37383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68335289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3F24BD5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14:paraId="5153D9BC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D4D359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14:paraId="37BCACD6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3F6DB9" w14:textId="77777777"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14:paraId="0861463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CECCE6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975A24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69CE9A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27B446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3BC277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A00B53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DF3C8E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22DF6A" w14:textId="77777777"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0" w:type="dxa"/>
            <w:gridSpan w:val="5"/>
          </w:tcPr>
          <w:p w14:paraId="73E1B873" w14:textId="77777777" w:rsidR="00BA7C10" w:rsidRDefault="005E1A17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（项目简介，项目前景，拟</w:t>
            </w:r>
            <w:r>
              <w:rPr>
                <w:rFonts w:ascii="仿宋_GB2312" w:eastAsia="仿宋_GB2312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校外科技</w:t>
            </w:r>
            <w:r>
              <w:rPr>
                <w:rFonts w:ascii="仿宋_GB2312" w:eastAsia="仿宋_GB2312" w:hint="eastAsia"/>
                <w:sz w:val="24"/>
              </w:rPr>
              <w:t>创新</w:t>
            </w:r>
            <w:r>
              <w:rPr>
                <w:rFonts w:ascii="仿宋_GB2312" w:eastAsia="仿宋_GB2312"/>
                <w:sz w:val="24"/>
              </w:rPr>
              <w:t>创业活动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经费使用预算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14:paraId="356E16E7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5B7170F6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A076D6D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79FDC330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17360B6A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F60A878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A2BB799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4A2F1E4E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CAA793F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2FA1060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4E52E5FA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5D4D7D04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0C1E117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8E4F2A5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723D5BC3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36F6398B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1F0A68BB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D60A29A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F4AD187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454EAF4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8C67459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06A4EC6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95CF6F7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E7B574B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4CD0B1DC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7D44280C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3AC1607A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79EF593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183FC64C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1A7066F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5FAEAC56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4B163B2E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2EE928AE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41CA744D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0EDC86B1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3D27EA2D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3F4F8AD4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14:paraId="698DAF9E" w14:textId="77777777"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</w:tc>
      </w:tr>
      <w:tr w:rsidR="00BA7C10" w14:paraId="417B8108" w14:textId="77777777">
        <w:trPr>
          <w:trHeight w:val="1478"/>
          <w:jc w:val="center"/>
        </w:trPr>
        <w:tc>
          <w:tcPr>
            <w:tcW w:w="1266" w:type="dxa"/>
            <w:vMerge w:val="restart"/>
            <w:vAlign w:val="center"/>
          </w:tcPr>
          <w:p w14:paraId="74A484F8" w14:textId="77777777"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指导教师</w:t>
            </w:r>
          </w:p>
          <w:p w14:paraId="668E0950" w14:textId="77777777"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14:paraId="72083F91" w14:textId="77777777"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 w14:paraId="442A4EB6" w14:textId="77777777">
        <w:trPr>
          <w:trHeight w:val="1477"/>
          <w:jc w:val="center"/>
        </w:trPr>
        <w:tc>
          <w:tcPr>
            <w:tcW w:w="1266" w:type="dxa"/>
            <w:vMerge/>
            <w:vAlign w:val="center"/>
          </w:tcPr>
          <w:p w14:paraId="3A11E45A" w14:textId="77777777" w:rsidR="00BA7C10" w:rsidRDefault="00BA7C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0" w:type="dxa"/>
            <w:gridSpan w:val="5"/>
            <w:vAlign w:val="bottom"/>
          </w:tcPr>
          <w:p w14:paraId="5B721F5E" w14:textId="77777777"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 w14:paraId="49A8CD91" w14:textId="77777777">
        <w:trPr>
          <w:trHeight w:val="3110"/>
          <w:jc w:val="center"/>
        </w:trPr>
        <w:tc>
          <w:tcPr>
            <w:tcW w:w="1266" w:type="dxa"/>
            <w:vAlign w:val="center"/>
          </w:tcPr>
          <w:p w14:paraId="261A75BC" w14:textId="77777777"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14:paraId="60236A10" w14:textId="77777777" w:rsidR="00BA7C10" w:rsidRDefault="005E1A17">
            <w:pPr>
              <w:wordWrap w:val="0"/>
              <w:ind w:right="1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6BE300C6" w14:textId="77777777" w:rsidR="00BA7C10" w:rsidRDefault="00BA7C10"/>
    <w:sectPr w:rsidR="00BA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3821D0"/>
    <w:rsid w:val="00031844"/>
    <w:rsid w:val="001A154F"/>
    <w:rsid w:val="005E1A17"/>
    <w:rsid w:val="007141D2"/>
    <w:rsid w:val="00AE51C2"/>
    <w:rsid w:val="00BA7C10"/>
    <w:rsid w:val="00E20BC2"/>
    <w:rsid w:val="00F5448A"/>
    <w:rsid w:val="35113DB1"/>
    <w:rsid w:val="533821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E4C1B"/>
  <w15:docId w15:val="{636573A9-557B-41DF-A276-C7EF479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凌 圆圆</cp:lastModifiedBy>
  <cp:revision>2</cp:revision>
  <dcterms:created xsi:type="dcterms:W3CDTF">2022-09-06T13:26:00Z</dcterms:created>
  <dcterms:modified xsi:type="dcterms:W3CDTF">2022-09-06T13:26:00Z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